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6C44" w14:textId="77777777" w:rsidR="00081DE1" w:rsidRPr="00081DE1" w:rsidRDefault="00081DE1" w:rsidP="00081DE1">
      <w:pPr>
        <w:suppressAutoHyphens w:val="0"/>
        <w:autoSpaceDN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DE1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OGŁOSZENIE</w:t>
      </w:r>
      <w:r w:rsidRPr="00081DE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br/>
      </w:r>
      <w:r w:rsidRPr="00081DE1"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>o rozstrzygnięciu konkursu ofert</w:t>
      </w:r>
      <w:r w:rsidRPr="00081DE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17393576" w14:textId="77777777" w:rsidR="00081DE1" w:rsidRPr="00081DE1" w:rsidRDefault="00081DE1" w:rsidP="00081DE1">
      <w:pPr>
        <w:suppressAutoHyphens w:val="0"/>
        <w:autoSpaceDN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DE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wykaz podmiotów, z którymi zawarte będą umowy o udzielanie zamówienia na świadczenia zdrowotne z zakresu anestezjologii  oraz ich siedzib</w:t>
      </w:r>
    </w:p>
    <w:p w14:paraId="08C4B1A8" w14:textId="77777777" w:rsidR="00081DE1" w:rsidRPr="00081DE1" w:rsidRDefault="00081DE1" w:rsidP="00081DE1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DE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CE03FF0" w14:textId="77777777" w:rsidR="00081DE1" w:rsidRPr="00081DE1" w:rsidRDefault="00081DE1" w:rsidP="00081DE1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1DE1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11655" w:type="dxa"/>
        <w:tblCellSpacing w:w="37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823"/>
        <w:gridCol w:w="5276"/>
      </w:tblGrid>
      <w:tr w:rsidR="00081DE1" w:rsidRPr="00081DE1" w14:paraId="4577B89B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4201C616" w14:textId="77777777" w:rsidR="00081DE1" w:rsidRPr="00081DE1" w:rsidRDefault="00081DE1" w:rsidP="00081DE1">
            <w:pPr>
              <w:suppressAutoHyphens w:val="0"/>
              <w:autoSpaceDN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5749" w:type="dxa"/>
            <w:vAlign w:val="center"/>
            <w:hideMark/>
          </w:tcPr>
          <w:p w14:paraId="5919030C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podmiotu wykonującego działalność leczniczą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2F96C105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Siedziba podmiotu</w:t>
            </w:r>
          </w:p>
        </w:tc>
      </w:tr>
      <w:tr w:rsidR="00081DE1" w:rsidRPr="00081DE1" w14:paraId="16E3E573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1CF1D958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49" w:type="dxa"/>
            <w:vAlign w:val="center"/>
            <w:hideMark/>
          </w:tcPr>
          <w:p w14:paraId="052BBFF1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Zofia Kamińska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A6F3226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00-625 Warszawa ul. Polna18/20/87</w:t>
            </w:r>
          </w:p>
        </w:tc>
      </w:tr>
      <w:tr w:rsidR="00081DE1" w:rsidRPr="00081DE1" w14:paraId="75960B19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3FE63A2E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49" w:type="dxa"/>
            <w:vAlign w:val="center"/>
            <w:hideMark/>
          </w:tcPr>
          <w:p w14:paraId="7E52C289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Prywatna Praktyka Lekarska Tomasz Kostrzewski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7FDFB14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39-400 Tarnobrzeg, ul. Orzeszkowej   2/80</w:t>
            </w:r>
          </w:p>
        </w:tc>
      </w:tr>
      <w:tr w:rsidR="00081DE1" w:rsidRPr="00081DE1" w14:paraId="7BA24447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1834C04F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49" w:type="dxa"/>
            <w:vAlign w:val="center"/>
            <w:hideMark/>
          </w:tcPr>
          <w:p w14:paraId="3AC264DA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Prywatna Praktyka Lekarsko-Dentystyczna Wanda </w:t>
            </w:r>
            <w:proofErr w:type="spellStart"/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Tenderenda</w:t>
            </w:r>
            <w:proofErr w:type="spellEnd"/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-Prus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EA3C3FB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01-494 Warszawa ul. Mieczysława    </w:t>
            </w:r>
            <w:proofErr w:type="spellStart"/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Wolfkego</w:t>
            </w:r>
            <w:proofErr w:type="spellEnd"/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2/120</w:t>
            </w:r>
          </w:p>
        </w:tc>
      </w:tr>
      <w:tr w:rsidR="00081DE1" w:rsidRPr="00081DE1" w14:paraId="534D0DA0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1B225EAB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49" w:type="dxa"/>
            <w:vAlign w:val="center"/>
            <w:hideMark/>
          </w:tcPr>
          <w:p w14:paraId="109677CD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Praktyka lekarska lek. med. Grażyna Włodarczak-Mroczkowska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777EB75B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04-641 Warszawa ul. Kosynierów 29</w:t>
            </w:r>
          </w:p>
        </w:tc>
      </w:tr>
      <w:tr w:rsidR="00081DE1" w:rsidRPr="00081DE1" w14:paraId="1F2884C3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4E109ECC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49" w:type="dxa"/>
            <w:vAlign w:val="center"/>
            <w:hideMark/>
          </w:tcPr>
          <w:p w14:paraId="6EA8D29F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Specjalistyczna Praktyka Lekarska Agnieszka Zielińska,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5DA507C9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04-294 Warszawa, ul. Kwatery Głównej 46C/15</w:t>
            </w:r>
          </w:p>
        </w:tc>
      </w:tr>
      <w:tr w:rsidR="00081DE1" w:rsidRPr="00081DE1" w14:paraId="3682719B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7079DF0A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49" w:type="dxa"/>
            <w:vAlign w:val="center"/>
            <w:hideMark/>
          </w:tcPr>
          <w:p w14:paraId="0E6E774D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Monika Wieczorkiewicz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3EE37168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00-679 Warszawa, ul. Wilcza 54A/5</w:t>
            </w:r>
          </w:p>
        </w:tc>
      </w:tr>
      <w:tr w:rsidR="00081DE1" w:rsidRPr="00081DE1" w14:paraId="1E045A44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454D2472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49" w:type="dxa"/>
            <w:vAlign w:val="center"/>
            <w:hideMark/>
          </w:tcPr>
          <w:p w14:paraId="3B7BFAC9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Grażyna Olesińska-Woźniakowska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E50D4E7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03-984 Warszawa, ul. Władysława Umińskiego 7/72</w:t>
            </w:r>
          </w:p>
        </w:tc>
      </w:tr>
      <w:tr w:rsidR="00081DE1" w:rsidRPr="00081DE1" w14:paraId="66305823" w14:textId="77777777" w:rsidTr="00081DE1">
        <w:trPr>
          <w:tblCellSpacing w:w="37" w:type="dxa"/>
        </w:trPr>
        <w:tc>
          <w:tcPr>
            <w:tcW w:w="445" w:type="dxa"/>
            <w:vAlign w:val="center"/>
            <w:hideMark/>
          </w:tcPr>
          <w:p w14:paraId="2807ACF5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749" w:type="dxa"/>
            <w:vAlign w:val="center"/>
            <w:hideMark/>
          </w:tcPr>
          <w:p w14:paraId="49830D11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Specjalistyczna Praktyka Lekarska Danuta Prus-Zielińska</w:t>
            </w:r>
          </w:p>
        </w:tc>
        <w:tc>
          <w:tcPr>
            <w:tcW w:w="5165" w:type="dxa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43992BC1" w14:textId="77777777" w:rsidR="00081DE1" w:rsidRPr="00081DE1" w:rsidRDefault="00081DE1" w:rsidP="00081DE1">
            <w:pPr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81D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03-337 Warszawa, ul. Wyszogrodzka 7/90</w:t>
            </w:r>
          </w:p>
        </w:tc>
      </w:tr>
    </w:tbl>
    <w:p w14:paraId="7236913F" w14:textId="77777777" w:rsidR="00CE00CF" w:rsidRPr="00081DE1" w:rsidRDefault="00CE00CF" w:rsidP="00081DE1"/>
    <w:sectPr w:rsidR="00CE00CF" w:rsidRPr="00081DE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0B18" w14:textId="77777777" w:rsidR="00ED30C6" w:rsidRDefault="00ED30C6">
      <w:pPr>
        <w:spacing w:after="0" w:line="240" w:lineRule="auto"/>
      </w:pPr>
      <w:r>
        <w:separator/>
      </w:r>
    </w:p>
  </w:endnote>
  <w:endnote w:type="continuationSeparator" w:id="0">
    <w:p w14:paraId="2F22E2DE" w14:textId="77777777" w:rsidR="00ED30C6" w:rsidRDefault="00ED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0C6E" w14:textId="77777777" w:rsidR="00ED30C6" w:rsidRDefault="00ED30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3FE39D" w14:textId="77777777" w:rsidR="00ED30C6" w:rsidRDefault="00ED3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E18"/>
    <w:multiLevelType w:val="multilevel"/>
    <w:tmpl w:val="0E4E36D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225763A"/>
    <w:multiLevelType w:val="multilevel"/>
    <w:tmpl w:val="C72C930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50BE5E25"/>
    <w:multiLevelType w:val="multilevel"/>
    <w:tmpl w:val="EF9025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7F45BEA"/>
    <w:multiLevelType w:val="multilevel"/>
    <w:tmpl w:val="EAE26C5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190291741">
    <w:abstractNumId w:val="3"/>
  </w:num>
  <w:num w:numId="2" w16cid:durableId="2115515362">
    <w:abstractNumId w:val="2"/>
  </w:num>
  <w:num w:numId="3" w16cid:durableId="1402361902">
    <w:abstractNumId w:val="1"/>
  </w:num>
  <w:num w:numId="4" w16cid:durableId="25690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00CF"/>
    <w:rsid w:val="00081DE1"/>
    <w:rsid w:val="00CE00CF"/>
    <w:rsid w:val="00DC28AD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F24"/>
  <w15:docId w15:val="{196ED071-9755-47F6-9DB6-1CB54D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Uwydatnienie">
    <w:name w:val="Emphasis"/>
    <w:basedOn w:val="Domylnaczcionkaakapitu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Borkowski</dc:creator>
  <dc:description/>
  <cp:lastModifiedBy>Patryk Borkowski</cp:lastModifiedBy>
  <cp:revision>2</cp:revision>
  <dcterms:created xsi:type="dcterms:W3CDTF">2022-05-04T07:40:00Z</dcterms:created>
  <dcterms:modified xsi:type="dcterms:W3CDTF">2022-05-04T07:40:00Z</dcterms:modified>
</cp:coreProperties>
</file>